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B4" w:rsidRDefault="006D6BB4" w:rsidP="00EC2621">
      <w:pPr>
        <w:pStyle w:val="Heading1"/>
      </w:pPr>
      <w:r>
        <w:t xml:space="preserve">Bug fix 1) </w:t>
      </w:r>
      <w:r>
        <w:sym w:font="Wingdings" w:char="F0E8"/>
      </w:r>
      <w:r>
        <w:t xml:space="preserve"> ID = 22968</w:t>
      </w:r>
    </w:p>
    <w:p w:rsidR="006D6BB4" w:rsidRPr="00EC2621" w:rsidRDefault="006D6BB4">
      <w:pPr>
        <w:rPr>
          <w:b/>
        </w:rPr>
      </w:pPr>
      <w:r>
        <w:t>Source file: …\</w:t>
      </w:r>
      <w:r w:rsidRPr="00EC2621">
        <w:t>ros\src\ShapeUpgrade\</w:t>
      </w:r>
      <w:r w:rsidRPr="00EC2621">
        <w:rPr>
          <w:b/>
        </w:rPr>
        <w:t>ShapeUpgrade_RemoveLocations.cxx</w:t>
      </w:r>
    </w:p>
    <w:p w:rsidR="006D6BB4" w:rsidRDefault="006D6BB4">
      <w:r>
        <w:t xml:space="preserve">The bug is visible using </w:t>
      </w:r>
      <w:r w:rsidRPr="00AB7C4F">
        <w:t xml:space="preserve">ShapeUpgrade_RemoveLocations </w:t>
      </w:r>
      <w:r>
        <w:t xml:space="preserve">in case of a seam in a face with </w:t>
      </w:r>
      <w:r w:rsidRPr="00EC2621">
        <w:rPr>
          <w:i/>
        </w:rPr>
        <w:t>Reversed</w:t>
      </w:r>
      <w:r>
        <w:t xml:space="preserve"> orientation.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color w:val="0000FF"/>
          <w:sz w:val="18"/>
          <w:szCs w:val="18"/>
        </w:rPr>
        <w:t>static</w:t>
      </w:r>
      <w:r w:rsidRPr="008E4189">
        <w:rPr>
          <w:rFonts w:ascii="Courier New" w:hAnsi="Courier New" w:cs="Courier New"/>
          <w:sz w:val="18"/>
          <w:szCs w:val="18"/>
        </w:rPr>
        <w:t xml:space="preserve"> Standard_Boolean RebuildShape(</w:t>
      </w:r>
      <w:r w:rsidRPr="008E4189">
        <w:rPr>
          <w:rFonts w:ascii="Courier New" w:hAnsi="Courier New" w:cs="Courier New"/>
          <w:color w:val="0000FF"/>
          <w:sz w:val="18"/>
          <w:szCs w:val="18"/>
        </w:rPr>
        <w:t>const</w:t>
      </w:r>
      <w:r w:rsidRPr="008E4189">
        <w:rPr>
          <w:rFonts w:ascii="Courier New" w:hAnsi="Courier New" w:cs="Courier New"/>
          <w:sz w:val="18"/>
          <w:szCs w:val="18"/>
        </w:rPr>
        <w:t xml:space="preserve"> TopoDS_Edge&amp; theEdge, TopoDS_Edge&amp; theNewEdge,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                           </w:t>
      </w:r>
      <w:r w:rsidRPr="008E4189">
        <w:rPr>
          <w:rFonts w:ascii="Courier New" w:hAnsi="Courier New" w:cs="Courier New"/>
          <w:color w:val="0000FF"/>
          <w:sz w:val="18"/>
          <w:szCs w:val="18"/>
        </w:rPr>
        <w:t>const</w:t>
      </w:r>
      <w:r w:rsidRPr="008E4189">
        <w:rPr>
          <w:rFonts w:ascii="Courier New" w:hAnsi="Courier New" w:cs="Courier New"/>
          <w:sz w:val="18"/>
          <w:szCs w:val="18"/>
        </w:rPr>
        <w:t xml:space="preserve"> TopoDS_Face&amp; theFace, TopoDS_Face&amp; theNewFace,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                           Standard_Boolean isBound)</w:t>
      </w:r>
    </w:p>
    <w:p w:rsidR="006D6BB4" w:rsidRPr="008E4189" w:rsidRDefault="006D6BB4" w:rsidP="00AB7C4F">
      <w:pPr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>[…]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</w:t>
      </w:r>
      <w:r w:rsidRPr="008E4189">
        <w:rPr>
          <w:rFonts w:ascii="Courier New" w:hAnsi="Courier New" w:cs="Courier New"/>
          <w:color w:val="0000FF"/>
          <w:sz w:val="18"/>
          <w:szCs w:val="18"/>
        </w:rPr>
        <w:t>if</w:t>
      </w:r>
      <w:r w:rsidRPr="008E4189">
        <w:rPr>
          <w:rFonts w:ascii="Courier New" w:hAnsi="Courier New" w:cs="Courier New"/>
          <w:sz w:val="18"/>
          <w:szCs w:val="18"/>
        </w:rPr>
        <w:t>(BRep_Tool::IsClosed(theEdge,theFace)) {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</w:t>
      </w:r>
      <w:r w:rsidRPr="008E4189">
        <w:rPr>
          <w:rFonts w:ascii="Courier New" w:hAnsi="Courier New" w:cs="Courier New"/>
          <w:color w:val="0000FF"/>
          <w:sz w:val="18"/>
          <w:szCs w:val="18"/>
        </w:rPr>
        <w:t>if</w:t>
      </w:r>
      <w:r w:rsidRPr="008E4189">
        <w:rPr>
          <w:rFonts w:ascii="Courier New" w:hAnsi="Courier New" w:cs="Courier New"/>
          <w:sz w:val="18"/>
          <w:szCs w:val="18"/>
        </w:rPr>
        <w:t>(!BRep_Tool::IsClosed(theNewEdge,theNewFace)) {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TopoDS_Edge tmpE = TopoDS::Edge(theEdge.Reversed());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c2d1= BRep_Tool::CurveOnSurface(tmpE,theFace,First2d,Last2d);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TopAbs_Orientation OrEdge = theNewEdge.Orientation();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highlight w:val="green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</w:t>
      </w:r>
      <w:r w:rsidRPr="008E4189">
        <w:rPr>
          <w:rFonts w:ascii="Courier New" w:hAnsi="Courier New" w:cs="Courier New"/>
          <w:color w:val="0000FF"/>
          <w:sz w:val="18"/>
          <w:szCs w:val="18"/>
          <w:highlight w:val="green"/>
        </w:rPr>
        <w:t>if</w:t>
      </w:r>
      <w:r w:rsidRPr="008E4189">
        <w:rPr>
          <w:rFonts w:ascii="Courier New" w:hAnsi="Courier New" w:cs="Courier New"/>
          <w:sz w:val="18"/>
          <w:szCs w:val="18"/>
          <w:highlight w:val="green"/>
        </w:rPr>
        <w:t>(theNewFace.Orientation() == TopAbs_REVERSED)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  <w:highlight w:val="green"/>
        </w:rPr>
        <w:t xml:space="preserve">            OrEdge = ( OrEdge == TopAbs_FORWARD ? TopAbs_REVERSED : TopAbs_FORWARD);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</w:t>
      </w:r>
      <w:r w:rsidRPr="008E4189">
        <w:rPr>
          <w:rFonts w:ascii="Courier New" w:hAnsi="Courier New" w:cs="Courier New"/>
          <w:color w:val="0000FF"/>
          <w:sz w:val="18"/>
          <w:szCs w:val="18"/>
        </w:rPr>
        <w:t>if</w:t>
      </w:r>
      <w:r w:rsidRPr="008E4189">
        <w:rPr>
          <w:rFonts w:ascii="Courier New" w:hAnsi="Courier New" w:cs="Courier New"/>
          <w:sz w:val="18"/>
          <w:szCs w:val="18"/>
        </w:rPr>
        <w:t>(OrEdge == TopAbs_FORWARD)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  aB.UpdateEdge(theNewEdge,c2d, c2d1,theNewFace,0);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</w:t>
      </w:r>
      <w:r w:rsidRPr="008E4189">
        <w:rPr>
          <w:rFonts w:ascii="Courier New" w:hAnsi="Courier New" w:cs="Courier New"/>
          <w:color w:val="0000FF"/>
          <w:sz w:val="18"/>
          <w:szCs w:val="18"/>
        </w:rPr>
        <w:t>else</w:t>
      </w:r>
      <w:r w:rsidRPr="008E4189">
        <w:rPr>
          <w:rFonts w:ascii="Courier New" w:hAnsi="Courier New" w:cs="Courier New"/>
          <w:sz w:val="18"/>
          <w:szCs w:val="18"/>
        </w:rPr>
        <w:t xml:space="preserve"> aB.UpdateEdge(theNewEdge,c2d1, c2d,theNewFace,0);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  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  }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 xml:space="preserve">      }</w:t>
      </w:r>
    </w:p>
    <w:p w:rsidR="006D6BB4" w:rsidRPr="008E4189" w:rsidRDefault="006D6BB4" w:rsidP="00AB7C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D6BB4" w:rsidRPr="008E4189" w:rsidRDefault="006D6BB4" w:rsidP="00AB7C4F">
      <w:pPr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</w:rPr>
        <w:t>[…]</w:t>
      </w:r>
    </w:p>
    <w:p w:rsidR="006D6BB4" w:rsidRDefault="006D6BB4">
      <w:r>
        <w:t xml:space="preserve">The function is inserting pcurves in the new edge. The choice of the correct order of insertion depends on the orientation of the face (green lines), but the orientation of </w:t>
      </w:r>
      <w:r w:rsidRPr="00EC2621">
        <w:rPr>
          <w:i/>
        </w:rPr>
        <w:t>theNewFace</w:t>
      </w:r>
      <w:r>
        <w:t xml:space="preserve"> is still not set, while the orientation of </w:t>
      </w:r>
      <w:r w:rsidRPr="00EC2621">
        <w:rPr>
          <w:i/>
        </w:rPr>
        <w:t>theFace</w:t>
      </w:r>
      <w:r>
        <w:t xml:space="preserve"> is the right one.</w:t>
      </w:r>
    </w:p>
    <w:p w:rsidR="006D6BB4" w:rsidRDefault="006D6BB4">
      <w:r>
        <w:t>Proposed solution: use “theFace” instead of “theNewFace”.</w:t>
      </w:r>
    </w:p>
    <w:p w:rsidR="006D6BB4" w:rsidRPr="008E4189" w:rsidRDefault="006D6BB4" w:rsidP="007242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highlight w:val="green"/>
        </w:rPr>
      </w:pPr>
      <w:r w:rsidRPr="008E4189">
        <w:rPr>
          <w:rFonts w:ascii="Courier New" w:hAnsi="Courier New" w:cs="Courier New"/>
          <w:color w:val="0000FF"/>
          <w:sz w:val="18"/>
          <w:szCs w:val="18"/>
          <w:highlight w:val="green"/>
        </w:rPr>
        <w:t>if</w:t>
      </w:r>
      <w:r w:rsidRPr="008E4189">
        <w:rPr>
          <w:rFonts w:ascii="Courier New" w:hAnsi="Courier New" w:cs="Courier New"/>
          <w:sz w:val="18"/>
          <w:szCs w:val="18"/>
          <w:highlight w:val="green"/>
        </w:rPr>
        <w:t>(</w:t>
      </w:r>
      <w:r w:rsidRPr="008E4189">
        <w:rPr>
          <w:rFonts w:ascii="Courier New" w:hAnsi="Courier New" w:cs="Courier New"/>
          <w:b/>
          <w:sz w:val="18"/>
          <w:szCs w:val="18"/>
          <w:highlight w:val="red"/>
        </w:rPr>
        <w:t>theFace</w:t>
      </w:r>
      <w:r w:rsidRPr="008E4189">
        <w:rPr>
          <w:rFonts w:ascii="Courier New" w:hAnsi="Courier New" w:cs="Courier New"/>
          <w:sz w:val="18"/>
          <w:szCs w:val="18"/>
          <w:highlight w:val="green"/>
        </w:rPr>
        <w:t>.Orientation() == TopAbs_REVERSED)</w:t>
      </w:r>
    </w:p>
    <w:p w:rsidR="006D6BB4" w:rsidRPr="008E4189" w:rsidRDefault="006D6BB4" w:rsidP="007242A5">
      <w:pPr>
        <w:rPr>
          <w:rFonts w:ascii="Courier New" w:hAnsi="Courier New" w:cs="Courier New"/>
          <w:sz w:val="18"/>
          <w:szCs w:val="18"/>
        </w:rPr>
      </w:pPr>
      <w:r w:rsidRPr="008E4189">
        <w:rPr>
          <w:rFonts w:ascii="Courier New" w:hAnsi="Courier New" w:cs="Courier New"/>
          <w:sz w:val="18"/>
          <w:szCs w:val="18"/>
          <w:highlight w:val="green"/>
        </w:rPr>
        <w:t xml:space="preserve">  OrEdge = ( OrEdge == TopAbs_FORWARD ? TopAbs_REVERSED : TopAbs_FORWARD);</w:t>
      </w:r>
    </w:p>
    <w:p w:rsidR="006D6BB4" w:rsidRDefault="006D6BB4" w:rsidP="00EC2621">
      <w:pPr>
        <w:pStyle w:val="Heading1"/>
      </w:pPr>
      <w:r>
        <w:t xml:space="preserve">Bug fix 2) </w:t>
      </w:r>
      <w:r>
        <w:sym w:font="Wingdings" w:char="F0E8"/>
      </w:r>
      <w:r>
        <w:t xml:space="preserve"> ID = 22969</w:t>
      </w:r>
    </w:p>
    <w:p w:rsidR="006D6BB4" w:rsidRDefault="006D6BB4" w:rsidP="001B33A6">
      <w:r>
        <w:t>Source file: ..\</w:t>
      </w:r>
      <w:r w:rsidRPr="001B33A6">
        <w:t>ros\src\BRepLib</w:t>
      </w:r>
      <w:r>
        <w:t>\</w:t>
      </w:r>
      <w:r w:rsidRPr="001B33A6">
        <w:t>BRepLib_MakeEdge</w:t>
      </w:r>
      <w:r>
        <w:t>.cxx</w:t>
      </w:r>
    </w:p>
    <w:p w:rsidR="006D6BB4" w:rsidRDefault="006D6BB4" w:rsidP="001B33A6">
      <w:r>
        <w:t xml:space="preserve">I have described it in the forum; please read </w:t>
      </w:r>
      <w:hyperlink r:id="rId5" w:history="1">
        <w:r w:rsidRPr="0003381B">
          <w:rPr>
            <w:rStyle w:val="Hyperlink"/>
          </w:rPr>
          <w:t>http://www.opencascade.org/org/forum/thread_22068/</w:t>
        </w:r>
      </w:hyperlink>
      <w:r>
        <w:t xml:space="preserve"> .</w:t>
      </w:r>
    </w:p>
    <w:p w:rsidR="006D6BB4" w:rsidRDefault="006D6BB4" w:rsidP="001B33A6">
      <w:r>
        <w:t>This is the modified source file:</w:t>
      </w:r>
      <w:r>
        <w:object w:dxaOrig="229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40.5pt" o:ole="">
            <v:imagedata r:id="rId6" o:title=""/>
          </v:shape>
          <o:OLEObject Type="Embed" ProgID="Package" ShapeID="_x0000_i1025" DrawAspect="Content" ObjectID="_1389686341" r:id="rId7"/>
        </w:object>
      </w:r>
    </w:p>
    <w:p w:rsidR="006D6BB4" w:rsidRPr="001B33A6" w:rsidRDefault="006D6BB4">
      <w:bookmarkStart w:id="0" w:name="_GoBack"/>
      <w:bookmarkEnd w:id="0"/>
    </w:p>
    <w:sectPr w:rsidR="006D6BB4" w:rsidRPr="001B33A6" w:rsidSect="00C3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EB2"/>
    <w:multiLevelType w:val="hybridMultilevel"/>
    <w:tmpl w:val="9168D0C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CFA3352"/>
    <w:multiLevelType w:val="hybridMultilevel"/>
    <w:tmpl w:val="06FEBB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BD451A1"/>
    <w:multiLevelType w:val="hybridMultilevel"/>
    <w:tmpl w:val="4AAAEAC6"/>
    <w:lvl w:ilvl="0" w:tplc="98AED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F022E1"/>
    <w:multiLevelType w:val="hybridMultilevel"/>
    <w:tmpl w:val="9168D0C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C4F"/>
    <w:rsid w:val="0003381B"/>
    <w:rsid w:val="00097F51"/>
    <w:rsid w:val="000C1031"/>
    <w:rsid w:val="001B33A6"/>
    <w:rsid w:val="00323CE2"/>
    <w:rsid w:val="00585F66"/>
    <w:rsid w:val="0063698E"/>
    <w:rsid w:val="006D6BB4"/>
    <w:rsid w:val="007204F0"/>
    <w:rsid w:val="00723718"/>
    <w:rsid w:val="007242A5"/>
    <w:rsid w:val="0072628C"/>
    <w:rsid w:val="00757714"/>
    <w:rsid w:val="00805C25"/>
    <w:rsid w:val="00855B4E"/>
    <w:rsid w:val="008E1FA5"/>
    <w:rsid w:val="008E4189"/>
    <w:rsid w:val="00904385"/>
    <w:rsid w:val="009C3AB9"/>
    <w:rsid w:val="00AB7C4F"/>
    <w:rsid w:val="00B53BE3"/>
    <w:rsid w:val="00C3293F"/>
    <w:rsid w:val="00DB4F34"/>
    <w:rsid w:val="00DD4B35"/>
    <w:rsid w:val="00E57919"/>
    <w:rsid w:val="00EC2621"/>
    <w:rsid w:val="00EC5D22"/>
    <w:rsid w:val="00F3351B"/>
    <w:rsid w:val="00F56A26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3F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262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2621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F335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204F0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04F0"/>
    <w:rPr>
      <w:rFonts w:ascii="Arial" w:hAnsi="Arial" w:cs="Times New Roman"/>
      <w:sz w:val="20"/>
      <w:szCs w:val="20"/>
      <w:lang w:val="it-IT"/>
    </w:rPr>
  </w:style>
  <w:style w:type="character" w:styleId="Hyperlink">
    <w:name w:val="Hyperlink"/>
    <w:basedOn w:val="DefaultParagraphFont"/>
    <w:uiPriority w:val="99"/>
    <w:rsid w:val="001B33A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B33A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opencascade.org/org/forum/thread_2206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275</Words>
  <Characters>1570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fix 1)</dc:title>
  <dc:subject/>
  <dc:creator>Francesco</dc:creator>
  <cp:keywords/>
  <dc:description/>
  <cp:lastModifiedBy>Zaritchny</cp:lastModifiedBy>
  <cp:revision>3</cp:revision>
  <dcterms:created xsi:type="dcterms:W3CDTF">2012-02-02T07:11:00Z</dcterms:created>
  <dcterms:modified xsi:type="dcterms:W3CDTF">2012-02-02T07:13:00Z</dcterms:modified>
</cp:coreProperties>
</file>